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D42" w:rsidRDefault="00F61D42" w:rsidP="00F61D42"/>
    <w:p w:rsidR="00125AF4" w:rsidRPr="00125AF4" w:rsidRDefault="00125AF4" w:rsidP="00125AF4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México, D.F. a </w:t>
      </w:r>
      <w:r w:rsidR="00981418">
        <w:rPr>
          <w:rFonts w:asciiTheme="majorHAnsi" w:hAnsiTheme="majorHAnsi"/>
        </w:rPr>
        <w:t>21 de septiembre</w:t>
      </w:r>
      <w:r>
        <w:rPr>
          <w:rFonts w:asciiTheme="majorHAnsi" w:hAnsiTheme="majorHAnsi"/>
        </w:rPr>
        <w:t xml:space="preserve"> del 2017</w:t>
      </w:r>
    </w:p>
    <w:p w:rsidR="0043696F" w:rsidRPr="00125AF4" w:rsidRDefault="0043696F" w:rsidP="00DB66E3">
      <w:pPr>
        <w:jc w:val="center"/>
        <w:rPr>
          <w:lang w:val="es-MX"/>
        </w:rPr>
      </w:pPr>
    </w:p>
    <w:p w:rsidR="00125AF4" w:rsidRPr="00125AF4" w:rsidRDefault="00125AF4" w:rsidP="00125AF4">
      <w:pPr>
        <w:spacing w:line="276" w:lineRule="auto"/>
        <w:jc w:val="center"/>
        <w:rPr>
          <w:rFonts w:asciiTheme="majorHAnsi" w:hAnsiTheme="majorHAnsi"/>
          <w:b/>
          <w:lang w:val="es-MX"/>
        </w:rPr>
      </w:pPr>
      <w:r>
        <w:rPr>
          <w:rFonts w:asciiTheme="majorHAnsi" w:hAnsiTheme="majorHAnsi"/>
          <w:b/>
          <w:lang w:val="es-MX"/>
        </w:rPr>
        <w:t>Declaración de autoría de original inédito</w:t>
      </w:r>
      <w:r>
        <w:rPr>
          <w:rFonts w:asciiTheme="majorHAnsi" w:hAnsiTheme="majorHAnsi"/>
          <w:b/>
          <w:lang w:val="es-MX"/>
        </w:rPr>
        <w:br/>
      </w:r>
    </w:p>
    <w:p w:rsidR="00125AF4" w:rsidRPr="00125AF4" w:rsidRDefault="00125AF4" w:rsidP="00125AF4">
      <w:pPr>
        <w:spacing w:line="276" w:lineRule="auto"/>
        <w:rPr>
          <w:rFonts w:asciiTheme="majorHAnsi" w:hAnsiTheme="majorHAnsi"/>
          <w:b/>
          <w:lang w:val="es-MX"/>
        </w:rPr>
      </w:pPr>
      <w:r w:rsidRPr="00125AF4">
        <w:rPr>
          <w:rFonts w:asciiTheme="majorHAnsi" w:hAnsiTheme="majorHAnsi"/>
          <w:b/>
          <w:lang w:val="es-MX"/>
        </w:rPr>
        <w:t>Víctor Zúñiga</w:t>
      </w:r>
    </w:p>
    <w:p w:rsidR="00125AF4" w:rsidRDefault="00125AF4" w:rsidP="00125AF4">
      <w:pPr>
        <w:spacing w:line="276" w:lineRule="auto"/>
        <w:rPr>
          <w:rFonts w:asciiTheme="majorHAnsi" w:hAnsiTheme="majorHAnsi"/>
          <w:i/>
          <w:lang w:val="es-MX"/>
        </w:rPr>
      </w:pPr>
      <w:r>
        <w:rPr>
          <w:rFonts w:asciiTheme="majorHAnsi" w:hAnsiTheme="majorHAnsi"/>
          <w:lang w:val="es-MX"/>
        </w:rPr>
        <w:t xml:space="preserve">Director de la revista </w:t>
      </w:r>
      <w:r w:rsidRPr="00125AF4">
        <w:rPr>
          <w:rFonts w:asciiTheme="majorHAnsi" w:hAnsiTheme="majorHAnsi"/>
          <w:i/>
          <w:lang w:val="es-MX"/>
        </w:rPr>
        <w:t>Trace</w:t>
      </w:r>
    </w:p>
    <w:p w:rsidR="00125AF4" w:rsidRPr="00125AF4" w:rsidRDefault="00125AF4" w:rsidP="00125AF4">
      <w:pPr>
        <w:spacing w:line="276" w:lineRule="auto"/>
        <w:rPr>
          <w:rFonts w:asciiTheme="majorHAnsi" w:hAnsiTheme="majorHAnsi"/>
          <w:b/>
          <w:lang w:val="es-MX"/>
        </w:rPr>
      </w:pPr>
      <w:r w:rsidRPr="00125AF4">
        <w:rPr>
          <w:rFonts w:asciiTheme="majorHAnsi" w:hAnsiTheme="majorHAnsi"/>
          <w:b/>
          <w:lang w:val="es-MX"/>
        </w:rPr>
        <w:t>Isabel Vázquez</w:t>
      </w:r>
    </w:p>
    <w:p w:rsidR="00125AF4" w:rsidRDefault="00125AF4" w:rsidP="00125AF4">
      <w:pPr>
        <w:spacing w:line="276" w:lineRule="auto"/>
        <w:rPr>
          <w:rFonts w:asciiTheme="majorHAnsi" w:hAnsiTheme="majorHAnsi"/>
          <w:lang w:val="es-MX"/>
        </w:rPr>
      </w:pPr>
      <w:r>
        <w:rPr>
          <w:rFonts w:asciiTheme="majorHAnsi" w:hAnsiTheme="majorHAnsi"/>
          <w:lang w:val="es-MX"/>
        </w:rPr>
        <w:t>Editora de la rev</w:t>
      </w:r>
      <w:bookmarkStart w:id="0" w:name="_GoBack"/>
      <w:bookmarkEnd w:id="0"/>
      <w:r>
        <w:rPr>
          <w:rFonts w:asciiTheme="majorHAnsi" w:hAnsiTheme="majorHAnsi"/>
          <w:lang w:val="es-MX"/>
        </w:rPr>
        <w:t xml:space="preserve">ista </w:t>
      </w:r>
      <w:r w:rsidRPr="00125AF4">
        <w:rPr>
          <w:rFonts w:asciiTheme="majorHAnsi" w:hAnsiTheme="majorHAnsi"/>
          <w:i/>
          <w:lang w:val="es-MX"/>
        </w:rPr>
        <w:t>Trace</w:t>
      </w:r>
    </w:p>
    <w:p w:rsidR="00125AF4" w:rsidRPr="00125AF4" w:rsidRDefault="00125AF4" w:rsidP="00125AF4">
      <w:pPr>
        <w:spacing w:line="276" w:lineRule="auto"/>
        <w:rPr>
          <w:rFonts w:asciiTheme="majorHAnsi" w:hAnsiTheme="majorHAnsi"/>
          <w:lang w:val="es-MX"/>
        </w:rPr>
      </w:pPr>
      <w:r>
        <w:rPr>
          <w:rFonts w:asciiTheme="majorHAnsi" w:hAnsiTheme="majorHAnsi"/>
          <w:lang w:val="es-MX"/>
        </w:rPr>
        <w:t>Presente</w:t>
      </w:r>
      <w:r w:rsidR="0037347D">
        <w:rPr>
          <w:rFonts w:asciiTheme="majorHAnsi" w:hAnsiTheme="majorHAnsi"/>
          <w:lang w:val="es-MX"/>
        </w:rPr>
        <w:t>s</w:t>
      </w:r>
    </w:p>
    <w:p w:rsidR="00125AF4" w:rsidRPr="00125AF4" w:rsidRDefault="00125AF4" w:rsidP="00125AF4">
      <w:pPr>
        <w:spacing w:line="276" w:lineRule="auto"/>
        <w:rPr>
          <w:rFonts w:asciiTheme="majorHAnsi" w:hAnsiTheme="majorHAnsi"/>
          <w:lang w:val="es-MX"/>
        </w:rPr>
      </w:pPr>
    </w:p>
    <w:p w:rsidR="00125AF4" w:rsidRPr="00125AF4" w:rsidRDefault="00125AF4" w:rsidP="00125AF4">
      <w:pPr>
        <w:spacing w:line="276" w:lineRule="auto"/>
        <w:rPr>
          <w:rFonts w:asciiTheme="majorHAnsi" w:hAnsiTheme="majorHAnsi"/>
          <w:lang w:val="es-MX"/>
        </w:rPr>
      </w:pPr>
    </w:p>
    <w:p w:rsidR="00125AF4" w:rsidRPr="00125AF4" w:rsidRDefault="00125AF4" w:rsidP="00981418">
      <w:pPr>
        <w:jc w:val="both"/>
        <w:rPr>
          <w:rFonts w:asciiTheme="majorHAnsi" w:hAnsiTheme="majorHAnsi"/>
          <w:lang w:val="es-MX"/>
        </w:rPr>
      </w:pPr>
      <w:r w:rsidRPr="00125AF4">
        <w:rPr>
          <w:rFonts w:asciiTheme="majorHAnsi" w:hAnsiTheme="majorHAnsi"/>
          <w:lang w:val="es-MX"/>
        </w:rPr>
        <w:t>Para los efectos a que haya lugar, me permito comunicar y hacer constar que</w:t>
      </w:r>
      <w:r>
        <w:rPr>
          <w:rFonts w:asciiTheme="majorHAnsi" w:hAnsiTheme="majorHAnsi"/>
          <w:lang w:val="es-MX"/>
        </w:rPr>
        <w:t xml:space="preserve"> el/</w:t>
      </w:r>
      <w:r w:rsidRPr="00125AF4">
        <w:rPr>
          <w:rFonts w:asciiTheme="majorHAnsi" w:hAnsiTheme="majorHAnsi"/>
          <w:lang w:val="es-MX"/>
        </w:rPr>
        <w:t>la que suscribe es autor</w:t>
      </w:r>
      <w:r>
        <w:rPr>
          <w:rFonts w:asciiTheme="majorHAnsi" w:hAnsiTheme="majorHAnsi"/>
          <w:lang w:val="es-MX"/>
        </w:rPr>
        <w:t>/</w:t>
      </w:r>
      <w:r w:rsidRPr="00125AF4">
        <w:rPr>
          <w:rFonts w:asciiTheme="majorHAnsi" w:hAnsiTheme="majorHAnsi"/>
          <w:lang w:val="es-MX"/>
        </w:rPr>
        <w:t xml:space="preserve">a intelectual y titular de los derechos del texto: </w:t>
      </w:r>
      <w:r w:rsidR="00981418" w:rsidRPr="00981418">
        <w:rPr>
          <w:b/>
          <w:i/>
          <w:color w:val="000000" w:themeColor="text1"/>
        </w:rPr>
        <w:t xml:space="preserve">Circulación político-económica en Centroamérica: el Arco de </w:t>
      </w:r>
      <w:proofErr w:type="spellStart"/>
      <w:r w:rsidR="00981418" w:rsidRPr="00981418">
        <w:rPr>
          <w:b/>
          <w:i/>
          <w:color w:val="000000" w:themeColor="text1"/>
        </w:rPr>
        <w:t>Conchagua</w:t>
      </w:r>
      <w:proofErr w:type="spellEnd"/>
      <w:r w:rsidR="00981418" w:rsidRPr="00981418">
        <w:rPr>
          <w:b/>
          <w:i/>
          <w:color w:val="000000" w:themeColor="text1"/>
        </w:rPr>
        <w:t xml:space="preserve"> en torno a 1850.</w:t>
      </w:r>
      <w:r w:rsidRPr="00125AF4">
        <w:rPr>
          <w:rFonts w:asciiTheme="majorHAnsi" w:hAnsiTheme="majorHAnsi"/>
          <w:lang w:val="es-MX"/>
        </w:rPr>
        <w:t xml:space="preserve"> Mismo que se presenta como original e inédito </w:t>
      </w:r>
      <w:r>
        <w:rPr>
          <w:rFonts w:asciiTheme="majorHAnsi" w:hAnsiTheme="majorHAnsi"/>
          <w:lang w:val="es-MX"/>
        </w:rPr>
        <w:t>y que no se encuentra en proceso de evaluación en otra publicación impresa</w:t>
      </w:r>
      <w:r w:rsidR="0037347D">
        <w:rPr>
          <w:rFonts w:asciiTheme="majorHAnsi" w:hAnsiTheme="majorHAnsi"/>
          <w:lang w:val="es-MX"/>
        </w:rPr>
        <w:t>,</w:t>
      </w:r>
      <w:r>
        <w:rPr>
          <w:rFonts w:asciiTheme="majorHAnsi" w:hAnsiTheme="majorHAnsi"/>
          <w:lang w:val="es-MX"/>
        </w:rPr>
        <w:t xml:space="preserve"> digital</w:t>
      </w:r>
      <w:r w:rsidR="0037347D">
        <w:rPr>
          <w:rFonts w:asciiTheme="majorHAnsi" w:hAnsiTheme="majorHAnsi"/>
          <w:lang w:val="es-MX"/>
        </w:rPr>
        <w:t xml:space="preserve"> u de otro formato</w:t>
      </w:r>
      <w:r w:rsidRPr="00125AF4">
        <w:rPr>
          <w:rFonts w:asciiTheme="majorHAnsi" w:hAnsiTheme="majorHAnsi"/>
          <w:lang w:val="es-MX"/>
        </w:rPr>
        <w:t>.</w:t>
      </w:r>
    </w:p>
    <w:p w:rsidR="00125AF4" w:rsidRPr="00125AF4" w:rsidRDefault="00125AF4" w:rsidP="00125AF4">
      <w:pPr>
        <w:spacing w:line="276" w:lineRule="auto"/>
        <w:rPr>
          <w:rFonts w:asciiTheme="majorHAnsi" w:hAnsiTheme="majorHAnsi"/>
          <w:b/>
          <w:i/>
          <w:lang w:val="es-MX"/>
        </w:rPr>
      </w:pPr>
    </w:p>
    <w:p w:rsidR="00125AF4" w:rsidRPr="00125AF4" w:rsidRDefault="0037347D" w:rsidP="0037347D">
      <w:pPr>
        <w:spacing w:line="276" w:lineRule="auto"/>
        <w:jc w:val="both"/>
        <w:rPr>
          <w:rFonts w:asciiTheme="majorHAnsi" w:hAnsiTheme="majorHAnsi"/>
          <w:b/>
          <w:i/>
          <w:lang w:val="es-MX"/>
        </w:rPr>
      </w:pPr>
      <w:r>
        <w:rPr>
          <w:rFonts w:asciiTheme="majorHAnsi" w:hAnsiTheme="majorHAnsi"/>
          <w:lang w:val="es-MX"/>
        </w:rPr>
        <w:t>Hago constar que el artículo cumple con los requisitos solicitados por la revista y acepto la dictaminación a doble ciego considerando el resultado final como inapelable</w:t>
      </w:r>
      <w:r w:rsidR="009B356C">
        <w:rPr>
          <w:rFonts w:asciiTheme="majorHAnsi" w:hAnsiTheme="majorHAnsi"/>
          <w:lang w:val="es-MX"/>
        </w:rPr>
        <w:t>, así como las recomendaciones y modificaciones necesarias solicitadas por los revisores para mejorar el texto final y así ser aceptado para su publicación.</w:t>
      </w:r>
    </w:p>
    <w:p w:rsidR="00125AF4" w:rsidRPr="00125AF4" w:rsidRDefault="00125AF4" w:rsidP="00125AF4">
      <w:pPr>
        <w:spacing w:line="276" w:lineRule="auto"/>
        <w:rPr>
          <w:rFonts w:asciiTheme="majorHAnsi" w:hAnsiTheme="majorHAnsi"/>
          <w:lang w:val="es-MX"/>
        </w:rPr>
      </w:pPr>
    </w:p>
    <w:p w:rsidR="00125AF4" w:rsidRPr="00125AF4" w:rsidRDefault="009B356C" w:rsidP="00125AF4">
      <w:pPr>
        <w:spacing w:line="276" w:lineRule="auto"/>
        <w:rPr>
          <w:rFonts w:asciiTheme="majorHAnsi" w:hAnsiTheme="majorHAnsi"/>
          <w:lang w:val="es-MX"/>
        </w:rPr>
      </w:pPr>
      <w:r w:rsidRPr="009B356C">
        <w:rPr>
          <w:rFonts w:asciiTheme="majorHAnsi" w:hAnsiTheme="majorHAnsi"/>
          <w:lang w:val="es-MX"/>
        </w:rPr>
        <w:t>Sin otro particular</w:t>
      </w:r>
      <w:r w:rsidR="00125AF4" w:rsidRPr="00125AF4">
        <w:rPr>
          <w:rFonts w:asciiTheme="majorHAnsi" w:hAnsiTheme="majorHAnsi"/>
          <w:lang w:val="es-MX"/>
        </w:rPr>
        <w:t>.</w:t>
      </w:r>
    </w:p>
    <w:p w:rsidR="00125AF4" w:rsidRPr="00125AF4" w:rsidRDefault="00125AF4" w:rsidP="00125AF4">
      <w:pPr>
        <w:spacing w:line="276" w:lineRule="auto"/>
        <w:rPr>
          <w:rFonts w:asciiTheme="majorHAnsi" w:hAnsiTheme="majorHAnsi"/>
          <w:lang w:val="es-MX"/>
        </w:rPr>
      </w:pPr>
    </w:p>
    <w:p w:rsidR="00125AF4" w:rsidRDefault="009B356C" w:rsidP="009B356C">
      <w:pPr>
        <w:spacing w:line="276" w:lineRule="auto"/>
        <w:jc w:val="center"/>
        <w:rPr>
          <w:rFonts w:asciiTheme="majorHAnsi" w:hAnsiTheme="majorHAnsi"/>
          <w:b/>
          <w:lang w:val="es-MX"/>
        </w:rPr>
      </w:pPr>
      <w:r>
        <w:rPr>
          <w:rFonts w:asciiTheme="majorHAnsi" w:hAnsiTheme="majorHAnsi"/>
          <w:b/>
          <w:lang w:val="es-MX"/>
        </w:rPr>
        <w:t>Nombre y firma</w:t>
      </w:r>
    </w:p>
    <w:p w:rsidR="00981418" w:rsidRPr="00981418" w:rsidRDefault="00981418" w:rsidP="009B356C">
      <w:pPr>
        <w:spacing w:line="276" w:lineRule="auto"/>
        <w:jc w:val="center"/>
        <w:rPr>
          <w:rFonts w:asciiTheme="majorHAnsi" w:hAnsiTheme="majorHAnsi"/>
          <w:lang w:val="es-MX"/>
        </w:rPr>
      </w:pPr>
      <w:r w:rsidRPr="00981418">
        <w:rPr>
          <w:rFonts w:asciiTheme="majorHAnsi" w:hAnsiTheme="majorHAnsi"/>
          <w:lang w:val="es-MX"/>
        </w:rPr>
        <w:t>Clara Pérez Fabregat</w:t>
      </w:r>
    </w:p>
    <w:p w:rsidR="00125AF4" w:rsidRPr="00125AF4" w:rsidRDefault="008F347A" w:rsidP="00125AF4">
      <w:pPr>
        <w:spacing w:line="276" w:lineRule="auto"/>
        <w:rPr>
          <w:rFonts w:asciiTheme="majorHAnsi" w:hAnsiTheme="majorHAnsi"/>
          <w:lang w:val="es-MX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05pt;margin-top:7.5pt;width:117.75pt;height:62.35pt;z-index:251660288;mso-position-horizontal-relative:text;mso-position-vertical-relative:text;mso-width-relative:page;mso-height-relative:page">
            <v:imagedata r:id="rId6" o:title="DSC03547"/>
            <w10:wrap type="square"/>
          </v:shape>
        </w:pict>
      </w:r>
    </w:p>
    <w:p w:rsidR="00125AF4" w:rsidRPr="00125AF4" w:rsidRDefault="00125AF4" w:rsidP="00125AF4">
      <w:pPr>
        <w:spacing w:line="276" w:lineRule="auto"/>
        <w:rPr>
          <w:rFonts w:asciiTheme="majorHAnsi" w:hAnsiTheme="majorHAnsi"/>
          <w:lang w:val="es-MX"/>
        </w:rPr>
      </w:pPr>
    </w:p>
    <w:p w:rsidR="00125AF4" w:rsidRDefault="00125AF4" w:rsidP="00125AF4">
      <w:pPr>
        <w:spacing w:line="276" w:lineRule="auto"/>
        <w:rPr>
          <w:rFonts w:asciiTheme="majorHAnsi" w:hAnsiTheme="majorHAnsi"/>
          <w:lang w:val="es-MX"/>
        </w:rPr>
      </w:pPr>
    </w:p>
    <w:p w:rsidR="00981418" w:rsidRDefault="00981418" w:rsidP="00125AF4">
      <w:pPr>
        <w:spacing w:line="276" w:lineRule="auto"/>
        <w:rPr>
          <w:rFonts w:asciiTheme="majorHAnsi" w:hAnsiTheme="majorHAnsi"/>
          <w:lang w:val="es-MX"/>
        </w:rPr>
      </w:pPr>
    </w:p>
    <w:p w:rsidR="00981418" w:rsidRDefault="00981418" w:rsidP="00125AF4">
      <w:pPr>
        <w:spacing w:line="276" w:lineRule="auto"/>
        <w:rPr>
          <w:rFonts w:asciiTheme="majorHAnsi" w:hAnsiTheme="majorHAnsi"/>
          <w:lang w:val="es-MX"/>
        </w:rPr>
      </w:pPr>
      <w:r w:rsidRPr="0043696F"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768BB3BE" wp14:editId="687B6746">
            <wp:simplePos x="0" y="0"/>
            <wp:positionH relativeFrom="column">
              <wp:posOffset>5096510</wp:posOffset>
            </wp:positionH>
            <wp:positionV relativeFrom="paragraph">
              <wp:posOffset>41275</wp:posOffset>
            </wp:positionV>
            <wp:extent cx="1640840" cy="1640840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pon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418" w:rsidRPr="00125AF4" w:rsidRDefault="00981418" w:rsidP="00125AF4">
      <w:pPr>
        <w:spacing w:line="276" w:lineRule="auto"/>
        <w:rPr>
          <w:rFonts w:asciiTheme="majorHAnsi" w:hAnsiTheme="majorHAnsi"/>
          <w:lang w:val="es-MX"/>
        </w:rPr>
      </w:pPr>
    </w:p>
    <w:p w:rsidR="00125AF4" w:rsidRDefault="00125AF4" w:rsidP="00125AF4">
      <w:pPr>
        <w:spacing w:line="276" w:lineRule="auto"/>
        <w:rPr>
          <w:rFonts w:asciiTheme="majorHAnsi" w:hAnsiTheme="majorHAnsi"/>
          <w:b/>
          <w:lang w:val="es-MX"/>
        </w:rPr>
      </w:pPr>
      <w:r w:rsidRPr="00125AF4">
        <w:rPr>
          <w:rFonts w:asciiTheme="majorHAnsi" w:hAnsiTheme="majorHAnsi"/>
          <w:b/>
          <w:lang w:val="es-MX"/>
        </w:rPr>
        <w:t>Nombre de autor</w:t>
      </w:r>
      <w:r w:rsidR="00981418">
        <w:rPr>
          <w:rFonts w:asciiTheme="majorHAnsi" w:hAnsiTheme="majorHAnsi"/>
          <w:b/>
          <w:lang w:val="es-MX"/>
        </w:rPr>
        <w:t xml:space="preserve">: </w:t>
      </w:r>
      <w:r w:rsidR="00981418" w:rsidRPr="00981418">
        <w:rPr>
          <w:rFonts w:asciiTheme="majorHAnsi" w:hAnsiTheme="majorHAnsi"/>
          <w:lang w:val="es-MX"/>
        </w:rPr>
        <w:t>Clara Pérez Fabregat</w:t>
      </w:r>
    </w:p>
    <w:p w:rsidR="009B356C" w:rsidRDefault="009B356C" w:rsidP="00125AF4">
      <w:pPr>
        <w:spacing w:line="276" w:lineRule="auto"/>
        <w:rPr>
          <w:rFonts w:asciiTheme="majorHAnsi" w:hAnsiTheme="majorHAnsi"/>
          <w:b/>
          <w:lang w:val="es-MX"/>
        </w:rPr>
      </w:pPr>
      <w:r>
        <w:rPr>
          <w:rFonts w:asciiTheme="majorHAnsi" w:hAnsiTheme="majorHAnsi"/>
          <w:b/>
          <w:lang w:val="es-MX"/>
        </w:rPr>
        <w:t>Grado:</w:t>
      </w:r>
      <w:r w:rsidR="00981418">
        <w:rPr>
          <w:rFonts w:asciiTheme="majorHAnsi" w:hAnsiTheme="majorHAnsi"/>
          <w:b/>
          <w:lang w:val="es-MX"/>
        </w:rPr>
        <w:t xml:space="preserve"> </w:t>
      </w:r>
      <w:r w:rsidR="00981418" w:rsidRPr="00981418">
        <w:rPr>
          <w:rFonts w:asciiTheme="majorHAnsi" w:hAnsiTheme="majorHAnsi"/>
          <w:lang w:val="es-MX"/>
        </w:rPr>
        <w:t>Doctora en Historia</w:t>
      </w:r>
      <w:r w:rsidR="00981418">
        <w:rPr>
          <w:rFonts w:asciiTheme="majorHAnsi" w:hAnsiTheme="majorHAnsi"/>
          <w:b/>
          <w:lang w:val="es-MX"/>
        </w:rPr>
        <w:t xml:space="preserve"> </w:t>
      </w:r>
    </w:p>
    <w:p w:rsidR="009B356C" w:rsidRDefault="009B356C" w:rsidP="00125AF4">
      <w:pPr>
        <w:spacing w:line="276" w:lineRule="auto"/>
        <w:rPr>
          <w:rFonts w:asciiTheme="majorHAnsi" w:hAnsiTheme="majorHAnsi"/>
          <w:b/>
          <w:lang w:val="es-MX"/>
        </w:rPr>
      </w:pPr>
      <w:r>
        <w:rPr>
          <w:rFonts w:asciiTheme="majorHAnsi" w:hAnsiTheme="majorHAnsi"/>
          <w:b/>
          <w:lang w:val="es-MX"/>
        </w:rPr>
        <w:t>Institución:</w:t>
      </w:r>
      <w:r w:rsidR="00981418">
        <w:rPr>
          <w:rFonts w:asciiTheme="majorHAnsi" w:hAnsiTheme="majorHAnsi"/>
          <w:b/>
          <w:lang w:val="es-MX"/>
        </w:rPr>
        <w:t xml:space="preserve"> </w:t>
      </w:r>
      <w:r w:rsidR="00981418" w:rsidRPr="00981418">
        <w:rPr>
          <w:rFonts w:asciiTheme="majorHAnsi" w:hAnsiTheme="majorHAnsi"/>
          <w:lang w:val="es-MX"/>
        </w:rPr>
        <w:t>Universidad de Barcelona</w:t>
      </w:r>
    </w:p>
    <w:p w:rsidR="009B356C" w:rsidRDefault="009B356C" w:rsidP="00125AF4">
      <w:pPr>
        <w:spacing w:line="276" w:lineRule="auto"/>
        <w:rPr>
          <w:rFonts w:asciiTheme="majorHAnsi" w:hAnsiTheme="majorHAnsi"/>
          <w:b/>
          <w:lang w:val="es-MX"/>
        </w:rPr>
      </w:pPr>
      <w:r>
        <w:rPr>
          <w:rFonts w:asciiTheme="majorHAnsi" w:hAnsiTheme="majorHAnsi"/>
          <w:b/>
          <w:lang w:val="es-MX"/>
        </w:rPr>
        <w:t>Teléfono:</w:t>
      </w:r>
      <w:r w:rsidR="00981418">
        <w:rPr>
          <w:rFonts w:asciiTheme="majorHAnsi" w:hAnsiTheme="majorHAnsi"/>
          <w:b/>
          <w:lang w:val="es-MX"/>
        </w:rPr>
        <w:t xml:space="preserve"> </w:t>
      </w:r>
      <w:r w:rsidR="00981418" w:rsidRPr="00981418">
        <w:rPr>
          <w:rFonts w:asciiTheme="majorHAnsi" w:hAnsiTheme="majorHAnsi"/>
          <w:lang w:val="es-MX"/>
        </w:rPr>
        <w:t>653-075-241</w:t>
      </w:r>
    </w:p>
    <w:p w:rsidR="004B69CD" w:rsidRPr="0043696F" w:rsidRDefault="009B356C" w:rsidP="00981418">
      <w:pPr>
        <w:tabs>
          <w:tab w:val="left" w:pos="924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  <w:lang w:val="es-MX"/>
        </w:rPr>
        <w:t>Correo-e:</w:t>
      </w:r>
      <w:r w:rsidR="00DE0903" w:rsidRPr="0043696F">
        <w:rPr>
          <w:rFonts w:asciiTheme="majorHAnsi" w:hAnsiTheme="majorHAnsi"/>
        </w:rPr>
        <w:t xml:space="preserve"> </w:t>
      </w:r>
      <w:r w:rsidR="00981418">
        <w:rPr>
          <w:rFonts w:asciiTheme="majorHAnsi" w:hAnsiTheme="majorHAnsi"/>
        </w:rPr>
        <w:t>claron8@hotmail.com</w:t>
      </w:r>
      <w:r w:rsidR="00981418">
        <w:rPr>
          <w:rFonts w:asciiTheme="majorHAnsi" w:hAnsiTheme="majorHAnsi"/>
        </w:rPr>
        <w:tab/>
      </w:r>
    </w:p>
    <w:p w:rsidR="0043696F" w:rsidRPr="0043696F" w:rsidRDefault="0043696F" w:rsidP="005B10F0">
      <w:pPr>
        <w:spacing w:line="276" w:lineRule="auto"/>
        <w:rPr>
          <w:rFonts w:asciiTheme="majorHAnsi" w:hAnsiTheme="majorHAnsi"/>
        </w:rPr>
      </w:pPr>
    </w:p>
    <w:p w:rsidR="00C502F4" w:rsidRPr="0043696F" w:rsidRDefault="00C502F4" w:rsidP="00F61D42">
      <w:pPr>
        <w:rPr>
          <w:rFonts w:asciiTheme="majorHAnsi" w:hAnsiTheme="majorHAnsi"/>
        </w:rPr>
      </w:pPr>
    </w:p>
    <w:p w:rsidR="003A592F" w:rsidRPr="0043696F" w:rsidRDefault="003A592F" w:rsidP="00F61D42">
      <w:pPr>
        <w:rPr>
          <w:rFonts w:asciiTheme="majorHAnsi" w:hAnsiTheme="majorHAnsi"/>
        </w:rPr>
      </w:pPr>
    </w:p>
    <w:p w:rsidR="004B69CD" w:rsidRPr="009B356C" w:rsidRDefault="004B69CD" w:rsidP="009B356C">
      <w:pPr>
        <w:ind w:firstLine="708"/>
        <w:jc w:val="center"/>
        <w:rPr>
          <w:rFonts w:asciiTheme="majorHAnsi" w:hAnsiTheme="majorHAnsi"/>
          <w:b/>
          <w:lang w:val="es-MX"/>
        </w:rPr>
      </w:pPr>
    </w:p>
    <w:sectPr w:rsidR="004B69CD" w:rsidRPr="009B356C" w:rsidSect="00074B4D">
      <w:headerReference w:type="default" r:id="rId8"/>
      <w:footerReference w:type="default" r:id="rId9"/>
      <w:pgSz w:w="12242" w:h="15842" w:code="119"/>
      <w:pgMar w:top="1418" w:right="1134" w:bottom="1242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47A" w:rsidRDefault="008F347A">
      <w:r>
        <w:separator/>
      </w:r>
    </w:p>
  </w:endnote>
  <w:endnote w:type="continuationSeparator" w:id="0">
    <w:p w:rsidR="008F347A" w:rsidRDefault="008F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rplGoth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023" w:rsidRPr="00DD3B97" w:rsidRDefault="00EF2023" w:rsidP="00E675CB">
    <w:pPr>
      <w:jc w:val="center"/>
      <w:rPr>
        <w:rFonts w:ascii="Arial Narrow" w:hAnsi="Arial Narrow" w:cs="Arial"/>
        <w:spacing w:val="10"/>
        <w:sz w:val="14"/>
        <w:szCs w:val="14"/>
      </w:rPr>
    </w:pPr>
    <w:r w:rsidRPr="00DD3B97">
      <w:rPr>
        <w:rFonts w:ascii="Arial Narrow" w:hAnsi="Arial Narrow" w:cs="Arial"/>
        <w:spacing w:val="10"/>
        <w:sz w:val="14"/>
        <w:szCs w:val="14"/>
      </w:rPr>
      <w:t xml:space="preserve">Sierra Leona 330, Lomas de Chapultepec, 11000 México, D.F. </w:t>
    </w:r>
    <w:r w:rsidRPr="00DD3B97">
      <w:rPr>
        <w:rFonts w:ascii="Arial Narrow" w:hAnsi="Arial Narrow"/>
        <w:b/>
        <w:color w:val="E3003D"/>
        <w:spacing w:val="10"/>
        <w:sz w:val="14"/>
        <w:szCs w:val="14"/>
      </w:rPr>
      <w:t>•</w:t>
    </w:r>
    <w:r w:rsidRPr="00DD3B97">
      <w:rPr>
        <w:rFonts w:ascii="Arial Narrow" w:hAnsi="Arial Narrow" w:cs="Arial"/>
        <w:spacing w:val="10"/>
        <w:sz w:val="14"/>
        <w:szCs w:val="14"/>
      </w:rPr>
      <w:t xml:space="preserve"> Tels.: (52 55) 55 40 59 21 / 22 / 23  Fax: (52 55) 52 02 77 94 </w:t>
    </w:r>
    <w:r w:rsidRPr="00DD3B97">
      <w:rPr>
        <w:rFonts w:ascii="Arial Narrow" w:hAnsi="Arial Narrow"/>
        <w:b/>
        <w:color w:val="E3003D"/>
        <w:spacing w:val="10"/>
        <w:sz w:val="14"/>
        <w:szCs w:val="14"/>
      </w:rPr>
      <w:t>•</w:t>
    </w:r>
    <w:r w:rsidRPr="00DD3B97">
      <w:rPr>
        <w:rFonts w:ascii="Arial Narrow" w:hAnsi="Arial Narrow" w:cs="Arial"/>
        <w:spacing w:val="10"/>
        <w:sz w:val="14"/>
        <w:szCs w:val="14"/>
      </w:rPr>
      <w:t xml:space="preserve"> </w:t>
    </w:r>
    <w:r w:rsidRPr="00DD3B97">
      <w:rPr>
        <w:rFonts w:ascii="Arial Narrow" w:hAnsi="Arial Narrow"/>
        <w:spacing w:val="10"/>
        <w:sz w:val="14"/>
        <w:szCs w:val="14"/>
      </w:rPr>
      <w:t>www.cemca.org.mx</w:t>
    </w:r>
  </w:p>
  <w:p w:rsidR="00EF2023" w:rsidRPr="00E675CB" w:rsidRDefault="00EF2023" w:rsidP="004F0D7F">
    <w:pPr>
      <w:pStyle w:val="Pieddepage"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47A" w:rsidRDefault="008F347A">
      <w:r>
        <w:separator/>
      </w:r>
    </w:p>
  </w:footnote>
  <w:footnote w:type="continuationSeparator" w:id="0">
    <w:p w:rsidR="008F347A" w:rsidRDefault="008F3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3624"/>
      <w:gridCol w:w="6350"/>
    </w:tblGrid>
    <w:tr w:rsidR="00EF2023" w:rsidRPr="00E675CB" w:rsidTr="001D52D1">
      <w:trPr>
        <w:jc w:val="center"/>
      </w:trPr>
      <w:tc>
        <w:tcPr>
          <w:tcW w:w="3686" w:type="dxa"/>
        </w:tcPr>
        <w:p w:rsidR="00EF2023" w:rsidRDefault="00354634" w:rsidP="00551FA5">
          <w:pPr>
            <w:pStyle w:val="En-tte"/>
          </w:pPr>
          <w:r>
            <w:rPr>
              <w:noProof/>
            </w:rPr>
            <w:drawing>
              <wp:inline distT="0" distB="0" distL="0" distR="0">
                <wp:extent cx="724204" cy="654441"/>
                <wp:effectExtent l="0" t="0" r="0" b="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_logoMinistere30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02" cy="6610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F2023">
            <w:t xml:space="preserve">   </w:t>
          </w:r>
          <w:r w:rsidR="003B2718">
            <w:rPr>
              <w:noProof/>
            </w:rPr>
            <w:drawing>
              <wp:inline distT="0" distB="0" distL="0" distR="0" wp14:anchorId="4259A6E5" wp14:editId="04646FD1">
                <wp:extent cx="507148" cy="687467"/>
                <wp:effectExtent l="0" t="0" r="7620" b="0"/>
                <wp:docPr id="2" name="Imagen 2" descr="Logo_CEMCA_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EMCA_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656" cy="682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F2023">
            <w:t xml:space="preserve">   </w:t>
          </w:r>
          <w:r w:rsidR="003B2718">
            <w:rPr>
              <w:noProof/>
            </w:rPr>
            <w:drawing>
              <wp:inline distT="0" distB="0" distL="0" distR="0" wp14:anchorId="1C22697D" wp14:editId="6F359B9A">
                <wp:extent cx="687629" cy="687629"/>
                <wp:effectExtent l="0" t="0" r="0" b="0"/>
                <wp:docPr id="3" name="Imagen 3" descr="CNRSStep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NRSStep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705" cy="68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0" w:type="dxa"/>
        </w:tcPr>
        <w:p w:rsidR="00EF2023" w:rsidRPr="006732A6" w:rsidRDefault="00EF2023" w:rsidP="001D52D1">
          <w:pPr>
            <w:jc w:val="right"/>
            <w:rPr>
              <w:rFonts w:ascii="Arial Narrow" w:hAnsi="Arial Narrow"/>
              <w:b/>
              <w:color w:val="A42438"/>
              <w:spacing w:val="20"/>
              <w:sz w:val="20"/>
              <w:szCs w:val="20"/>
              <w:lang w:val="es-MX"/>
            </w:rPr>
          </w:pPr>
          <w:r w:rsidRPr="006732A6">
            <w:rPr>
              <w:rFonts w:ascii="Arial Narrow" w:hAnsi="Arial Narrow"/>
              <w:b/>
              <w:color w:val="A42438"/>
              <w:spacing w:val="20"/>
              <w:sz w:val="20"/>
              <w:szCs w:val="20"/>
              <w:lang w:val="es-MX"/>
            </w:rPr>
            <w:t xml:space="preserve">CENTRO DE </w:t>
          </w:r>
          <w:r w:rsidR="006B69A8" w:rsidRPr="006732A6">
            <w:rPr>
              <w:rFonts w:ascii="Arial Narrow" w:hAnsi="Arial Narrow"/>
              <w:b/>
              <w:color w:val="A42438"/>
              <w:spacing w:val="20"/>
              <w:sz w:val="20"/>
              <w:szCs w:val="20"/>
              <w:lang w:val="es-MX"/>
            </w:rPr>
            <w:t>E</w:t>
          </w:r>
          <w:r w:rsidRPr="006732A6">
            <w:rPr>
              <w:rFonts w:ascii="Arial Narrow" w:hAnsi="Arial Narrow"/>
              <w:b/>
              <w:color w:val="A42438"/>
              <w:spacing w:val="20"/>
              <w:sz w:val="20"/>
              <w:szCs w:val="20"/>
              <w:lang w:val="es-MX"/>
            </w:rPr>
            <w:t>STUDIOS MEXICANOS Y CENTROAMERICANOS</w:t>
          </w:r>
        </w:p>
        <w:p w:rsidR="00F0577C" w:rsidRPr="001D52D1" w:rsidRDefault="00F0577C" w:rsidP="001D52D1">
          <w:pPr>
            <w:jc w:val="right"/>
            <w:rPr>
              <w:rFonts w:ascii="Arial Narrow" w:hAnsi="Arial Narrow"/>
              <w:b/>
              <w:color w:val="A42438"/>
              <w:spacing w:val="20"/>
              <w:sz w:val="20"/>
              <w:szCs w:val="20"/>
              <w:lang w:val="fr-FR"/>
            </w:rPr>
          </w:pPr>
          <w:r w:rsidRPr="001D52D1">
            <w:rPr>
              <w:rFonts w:ascii="Arial Narrow" w:hAnsi="Arial Narrow"/>
              <w:b/>
              <w:color w:val="A42438"/>
              <w:spacing w:val="20"/>
              <w:sz w:val="20"/>
              <w:szCs w:val="20"/>
              <w:lang w:val="fr-FR"/>
            </w:rPr>
            <w:t>CENTRE D’ÉTUDES MEXICAINES ET CENTRAMÉRICAINES</w:t>
          </w:r>
        </w:p>
        <w:p w:rsidR="00EF2023" w:rsidRPr="001D52D1" w:rsidRDefault="00EF2023" w:rsidP="001D52D1">
          <w:pPr>
            <w:tabs>
              <w:tab w:val="left" w:pos="3900"/>
            </w:tabs>
            <w:jc w:val="right"/>
            <w:rPr>
              <w:rFonts w:ascii="Arial Narrow" w:hAnsi="Arial Narrow"/>
              <w:sz w:val="4"/>
              <w:szCs w:val="4"/>
              <w:lang w:val="fr-FR"/>
            </w:rPr>
          </w:pPr>
        </w:p>
        <w:p w:rsidR="00EF2023" w:rsidRPr="006732A6" w:rsidRDefault="00EF2023" w:rsidP="001D52D1">
          <w:pPr>
            <w:jc w:val="right"/>
            <w:rPr>
              <w:rFonts w:ascii="Arial Narrow" w:hAnsi="Arial Narrow"/>
              <w:spacing w:val="20"/>
              <w:sz w:val="16"/>
              <w:szCs w:val="16"/>
              <w:lang w:val="fr-FR"/>
            </w:rPr>
          </w:pPr>
          <w:r w:rsidRPr="006732A6">
            <w:rPr>
              <w:rFonts w:ascii="Arial Narrow" w:hAnsi="Arial Narrow"/>
              <w:spacing w:val="20"/>
              <w:sz w:val="16"/>
              <w:szCs w:val="16"/>
              <w:lang w:val="fr-FR"/>
            </w:rPr>
            <w:t>CNRS-USR 3337 UMIFRE 16 CEMCA</w:t>
          </w:r>
        </w:p>
        <w:p w:rsidR="00EF2023" w:rsidRPr="001D52D1" w:rsidRDefault="00EF2023" w:rsidP="001D52D1">
          <w:pPr>
            <w:jc w:val="right"/>
            <w:rPr>
              <w:rFonts w:ascii="Arial Narrow" w:hAnsi="Arial Narrow"/>
              <w:b/>
              <w:color w:val="000000"/>
              <w:spacing w:val="20"/>
              <w:sz w:val="16"/>
              <w:szCs w:val="16"/>
            </w:rPr>
          </w:pPr>
          <w:r w:rsidRPr="001D52D1">
            <w:rPr>
              <w:rFonts w:ascii="Arial Narrow" w:hAnsi="Arial Narrow"/>
              <w:b/>
              <w:color w:val="104792"/>
              <w:spacing w:val="20"/>
              <w:sz w:val="16"/>
              <w:szCs w:val="16"/>
            </w:rPr>
            <w:t xml:space="preserve">• </w:t>
          </w:r>
          <w:r w:rsidRPr="001D52D1">
            <w:rPr>
              <w:rFonts w:ascii="Arial Narrow" w:hAnsi="Arial Narrow"/>
              <w:b/>
              <w:color w:val="E3003D"/>
              <w:spacing w:val="20"/>
              <w:sz w:val="16"/>
              <w:szCs w:val="16"/>
            </w:rPr>
            <w:t xml:space="preserve">• </w:t>
          </w:r>
          <w:r w:rsidRPr="001D52D1">
            <w:rPr>
              <w:rFonts w:ascii="Arial Narrow" w:hAnsi="Arial Narrow"/>
              <w:b/>
              <w:color w:val="62B8D1"/>
              <w:spacing w:val="20"/>
              <w:sz w:val="16"/>
              <w:szCs w:val="16"/>
            </w:rPr>
            <w:t>•</w:t>
          </w:r>
        </w:p>
        <w:p w:rsidR="00EF2023" w:rsidRDefault="00EF2023" w:rsidP="001D52D1">
          <w:pPr>
            <w:jc w:val="right"/>
            <w:rPr>
              <w:rFonts w:ascii="Arial Narrow" w:hAnsi="Arial Narrow" w:cs="Arial"/>
              <w:sz w:val="16"/>
              <w:szCs w:val="16"/>
            </w:rPr>
          </w:pPr>
        </w:p>
        <w:p w:rsidR="00EF2023" w:rsidRPr="001D52D1" w:rsidRDefault="00EF2023" w:rsidP="001D52D1">
          <w:pPr>
            <w:jc w:val="right"/>
            <w:rPr>
              <w:rFonts w:ascii="CopprplGoth Cn BT" w:hAnsi="CopprplGoth Cn BT"/>
              <w:sz w:val="16"/>
              <w:szCs w:val="16"/>
            </w:rPr>
          </w:pPr>
        </w:p>
      </w:tc>
    </w:tr>
  </w:tbl>
  <w:p w:rsidR="00EF2023" w:rsidRPr="00E675CB" w:rsidRDefault="00EF2023">
    <w:pPr>
      <w:pStyle w:val="En-tte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18"/>
    <w:rsid w:val="00042540"/>
    <w:rsid w:val="0004338A"/>
    <w:rsid w:val="00073C7D"/>
    <w:rsid w:val="00074B4D"/>
    <w:rsid w:val="00084B8E"/>
    <w:rsid w:val="00125AF4"/>
    <w:rsid w:val="001300C0"/>
    <w:rsid w:val="00177607"/>
    <w:rsid w:val="001D52D1"/>
    <w:rsid w:val="001D6C5A"/>
    <w:rsid w:val="00201C44"/>
    <w:rsid w:val="0020213D"/>
    <w:rsid w:val="002130E8"/>
    <w:rsid w:val="00217337"/>
    <w:rsid w:val="00240F2A"/>
    <w:rsid w:val="0024163D"/>
    <w:rsid w:val="00252095"/>
    <w:rsid w:val="002C7F83"/>
    <w:rsid w:val="00312C26"/>
    <w:rsid w:val="00312FE7"/>
    <w:rsid w:val="00322CA4"/>
    <w:rsid w:val="00325696"/>
    <w:rsid w:val="00343484"/>
    <w:rsid w:val="00354634"/>
    <w:rsid w:val="0037347D"/>
    <w:rsid w:val="003A592F"/>
    <w:rsid w:val="003B2718"/>
    <w:rsid w:val="003B5E3F"/>
    <w:rsid w:val="003D78E3"/>
    <w:rsid w:val="003F0B1E"/>
    <w:rsid w:val="003F32B9"/>
    <w:rsid w:val="003F6608"/>
    <w:rsid w:val="0042334C"/>
    <w:rsid w:val="004337FC"/>
    <w:rsid w:val="00434AD9"/>
    <w:rsid w:val="0043696F"/>
    <w:rsid w:val="0044689A"/>
    <w:rsid w:val="004A0A63"/>
    <w:rsid w:val="004B2C89"/>
    <w:rsid w:val="004B3B2F"/>
    <w:rsid w:val="004B69CD"/>
    <w:rsid w:val="004C76E7"/>
    <w:rsid w:val="004D4A2A"/>
    <w:rsid w:val="004F0D7F"/>
    <w:rsid w:val="004F4C88"/>
    <w:rsid w:val="00502BE5"/>
    <w:rsid w:val="005152A9"/>
    <w:rsid w:val="00516BF7"/>
    <w:rsid w:val="00551FA5"/>
    <w:rsid w:val="0056320D"/>
    <w:rsid w:val="005671DC"/>
    <w:rsid w:val="005743EB"/>
    <w:rsid w:val="005B10F0"/>
    <w:rsid w:val="005D0578"/>
    <w:rsid w:val="005D3B59"/>
    <w:rsid w:val="005F2396"/>
    <w:rsid w:val="005F2CD5"/>
    <w:rsid w:val="006277D8"/>
    <w:rsid w:val="00665CF2"/>
    <w:rsid w:val="006732A6"/>
    <w:rsid w:val="006B50CD"/>
    <w:rsid w:val="006B69A8"/>
    <w:rsid w:val="006C6C79"/>
    <w:rsid w:val="006E3761"/>
    <w:rsid w:val="006F21E5"/>
    <w:rsid w:val="006F4F35"/>
    <w:rsid w:val="007030AE"/>
    <w:rsid w:val="00732DBD"/>
    <w:rsid w:val="00742802"/>
    <w:rsid w:val="00790967"/>
    <w:rsid w:val="00790F94"/>
    <w:rsid w:val="007C3199"/>
    <w:rsid w:val="007C5CCB"/>
    <w:rsid w:val="007D0903"/>
    <w:rsid w:val="008245F9"/>
    <w:rsid w:val="008455C1"/>
    <w:rsid w:val="00851F98"/>
    <w:rsid w:val="008734DA"/>
    <w:rsid w:val="0088510D"/>
    <w:rsid w:val="00897F17"/>
    <w:rsid w:val="008C1E52"/>
    <w:rsid w:val="008C2AAA"/>
    <w:rsid w:val="008C3B34"/>
    <w:rsid w:val="008F347A"/>
    <w:rsid w:val="009101C9"/>
    <w:rsid w:val="009143DD"/>
    <w:rsid w:val="00927CD0"/>
    <w:rsid w:val="00942E31"/>
    <w:rsid w:val="0096070F"/>
    <w:rsid w:val="00961114"/>
    <w:rsid w:val="009613D2"/>
    <w:rsid w:val="00967EE2"/>
    <w:rsid w:val="00977A7D"/>
    <w:rsid w:val="00981418"/>
    <w:rsid w:val="009B356C"/>
    <w:rsid w:val="009F5228"/>
    <w:rsid w:val="00A17F4D"/>
    <w:rsid w:val="00A9297B"/>
    <w:rsid w:val="00B2672C"/>
    <w:rsid w:val="00B3275A"/>
    <w:rsid w:val="00B46EFD"/>
    <w:rsid w:val="00B52F92"/>
    <w:rsid w:val="00B86AFE"/>
    <w:rsid w:val="00BB230B"/>
    <w:rsid w:val="00BD1594"/>
    <w:rsid w:val="00C17080"/>
    <w:rsid w:val="00C21BAA"/>
    <w:rsid w:val="00C35DD6"/>
    <w:rsid w:val="00C502F4"/>
    <w:rsid w:val="00C57311"/>
    <w:rsid w:val="00C92838"/>
    <w:rsid w:val="00C97C17"/>
    <w:rsid w:val="00CD7FCC"/>
    <w:rsid w:val="00CF7B00"/>
    <w:rsid w:val="00D350BC"/>
    <w:rsid w:val="00D360E5"/>
    <w:rsid w:val="00D45083"/>
    <w:rsid w:val="00D60248"/>
    <w:rsid w:val="00DA1228"/>
    <w:rsid w:val="00DA1962"/>
    <w:rsid w:val="00DB66E3"/>
    <w:rsid w:val="00DD3B97"/>
    <w:rsid w:val="00DE0903"/>
    <w:rsid w:val="00E117C7"/>
    <w:rsid w:val="00E17F80"/>
    <w:rsid w:val="00E41439"/>
    <w:rsid w:val="00E456F7"/>
    <w:rsid w:val="00E66A7F"/>
    <w:rsid w:val="00E675CB"/>
    <w:rsid w:val="00EB1F02"/>
    <w:rsid w:val="00EB3537"/>
    <w:rsid w:val="00EB44AA"/>
    <w:rsid w:val="00EF2023"/>
    <w:rsid w:val="00F0577C"/>
    <w:rsid w:val="00F3281D"/>
    <w:rsid w:val="00F61D42"/>
    <w:rsid w:val="00F66AC6"/>
    <w:rsid w:val="00F75640"/>
    <w:rsid w:val="00F943C8"/>
    <w:rsid w:val="00FA404E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7243D6-B9F9-4CF5-867A-0731E0D9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FA5"/>
    <w:rPr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51FA5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rsid w:val="00551FA5"/>
    <w:pPr>
      <w:tabs>
        <w:tab w:val="center" w:pos="4252"/>
        <w:tab w:val="right" w:pos="8504"/>
      </w:tabs>
    </w:pPr>
  </w:style>
  <w:style w:type="table" w:styleId="Grilledutableau">
    <w:name w:val="Table Grid"/>
    <w:basedOn w:val="TableauNormal"/>
    <w:rsid w:val="0055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551FA5"/>
    <w:rPr>
      <w:color w:val="0000FF"/>
      <w:u w:val="single"/>
    </w:rPr>
  </w:style>
  <w:style w:type="paragraph" w:styleId="Textedebulles">
    <w:name w:val="Balloon Text"/>
    <w:basedOn w:val="Normal"/>
    <w:semiHidden/>
    <w:rsid w:val="0096111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B69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69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69CD"/>
    <w:rPr>
      <w:lang w:val="es-ES"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69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69C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daccion\Secretariat%20de%20Redaction\Formatos\Formato%20oficial%20Secretar&#237;a%20de%20reda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oficial Secretaría de redacción.dot</Template>
  <TotalTime>1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Cemca</Company>
  <LinksUpToDate>false</LinksUpToDate>
  <CharactersWithSpaces>1129</CharactersWithSpaces>
  <SharedDoc>false</SharedDoc>
  <HLinks>
    <vt:vector size="6" baseType="variant">
      <vt:variant>
        <vt:i4>1704054</vt:i4>
      </vt:variant>
      <vt:variant>
        <vt:i4>0</vt:i4>
      </vt:variant>
      <vt:variant>
        <vt:i4>0</vt:i4>
      </vt:variant>
      <vt:variant>
        <vt:i4>5</vt:i4>
      </vt:variant>
      <vt:variant>
        <vt:lpwstr>mailto:redaccion@cemca.org.mx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</dc:creator>
  <cp:lastModifiedBy>catherine lacaze</cp:lastModifiedBy>
  <cp:revision>2</cp:revision>
  <cp:lastPrinted>2013-10-24T20:03:00Z</cp:lastPrinted>
  <dcterms:created xsi:type="dcterms:W3CDTF">2017-09-21T07:02:00Z</dcterms:created>
  <dcterms:modified xsi:type="dcterms:W3CDTF">2017-09-21T07:02:00Z</dcterms:modified>
</cp:coreProperties>
</file>